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E5E3" w14:textId="0C1EB6F3" w:rsidR="00D953AE" w:rsidRDefault="008E3662">
      <w:pPr>
        <w:pStyle w:val="Heading1"/>
        <w:spacing w:before="55"/>
        <w:ind w:right="3485"/>
        <w:jc w:val="center"/>
        <w:rPr>
          <w:b w:val="0"/>
          <w:bCs w:val="0"/>
        </w:rPr>
      </w:pPr>
      <w:r>
        <w:rPr>
          <w:spacing w:val="-1"/>
        </w:rPr>
        <w:t>United</w:t>
      </w:r>
      <w:r>
        <w:rPr>
          <w:spacing w:val="-9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rPr>
          <w:spacing w:val="-1"/>
        </w:rPr>
        <w:t>Probation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Pretrial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 w:rsidR="00296DEE">
        <w:rPr>
          <w:spacing w:val="-1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="00DE0512">
        <w:rPr>
          <w:spacing w:val="-7"/>
        </w:rPr>
        <w:t>Kansas</w:t>
      </w:r>
    </w:p>
    <w:p w14:paraId="7B252A93" w14:textId="77777777" w:rsidR="00D953AE" w:rsidRDefault="008E3662">
      <w:pPr>
        <w:spacing w:line="229" w:lineRule="exact"/>
        <w:ind w:left="3483" w:right="34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Chain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Custody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Drug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Analysis</w:t>
      </w:r>
    </w:p>
    <w:p w14:paraId="5BDF4602" w14:textId="77777777" w:rsidR="00D953AE" w:rsidRDefault="008E3662">
      <w:pPr>
        <w:tabs>
          <w:tab w:val="left" w:pos="8562"/>
        </w:tabs>
        <w:spacing w:line="229" w:lineRule="exact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>*</w:t>
      </w:r>
      <w:r>
        <w:rPr>
          <w:rFonts w:ascii="Arial"/>
          <w:sz w:val="20"/>
        </w:rPr>
        <w:t>REQUIRED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</w:t>
      </w:r>
      <w:r>
        <w:rPr>
          <w:rFonts w:ascii="Arial"/>
          <w:spacing w:val="-1"/>
          <w:sz w:val="16"/>
        </w:rPr>
        <w:t>FAILURE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COMPLETE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WILL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DELAY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PROCESSING</w:t>
      </w:r>
      <w:r>
        <w:rPr>
          <w:rFonts w:ascii="Arial"/>
          <w:spacing w:val="-1"/>
          <w:sz w:val="20"/>
        </w:rPr>
        <w:t>)</w:t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16"/>
        </w:rPr>
        <w:t>Screening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Tray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No.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420"/>
        <w:gridCol w:w="2330"/>
        <w:gridCol w:w="1685"/>
        <w:gridCol w:w="2095"/>
        <w:gridCol w:w="1727"/>
      </w:tblGrid>
      <w:tr w:rsidR="00D953AE" w14:paraId="311A6D89" w14:textId="77777777" w:rsidTr="00B143F6">
        <w:trPr>
          <w:trHeight w:hRule="exact" w:val="719"/>
        </w:trPr>
        <w:tc>
          <w:tcPr>
            <w:tcW w:w="550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F8D9744" w14:textId="77777777" w:rsidR="00D953AE" w:rsidRDefault="008E3662" w:rsidP="00781B6D">
            <w:pPr>
              <w:pStyle w:val="TableParagraph"/>
              <w:spacing w:line="226" w:lineRule="exact"/>
              <w:ind w:left="9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*Offender/Defendant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(last,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MI)</w:t>
            </w:r>
          </w:p>
          <w:p w14:paraId="15F0CBB2" w14:textId="77777777" w:rsidR="00781B6D" w:rsidRPr="00781B6D" w:rsidRDefault="00A8753A" w:rsidP="00781B6D">
            <w:pPr>
              <w:pStyle w:val="TableParagraph"/>
              <w:spacing w:line="22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tag w:val="px:client_last_name"/>
                <w:id w:val="-496958330"/>
                <w:placeholder>
                  <w:docPart w:val="EE95286B1EA644D980F0F8622E9914C5"/>
                </w:placeholder>
                <w:showingPlcHdr/>
                <w:text/>
              </w:sdtPr>
              <w:sdtEndPr/>
              <w:sdtContent>
                <w:r w:rsidR="00781B6D" w:rsidRPr="00AD2A3C">
                  <w:rPr>
                    <w:rStyle w:val="PlaceholderText"/>
                  </w:rPr>
                  <w:t>Last Name</w:t>
                </w:r>
              </w:sdtContent>
            </w:sdt>
            <w:r w:rsidR="00781B6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tag w:val="px:client_first_name"/>
                <w:id w:val="-1259059014"/>
                <w:placeholder>
                  <w:docPart w:val="F30DEF44FB9C41108A1B3D1234574B6A"/>
                </w:placeholder>
                <w:showingPlcHdr/>
                <w:text/>
              </w:sdtPr>
              <w:sdtEndPr/>
              <w:sdtContent>
                <w:r w:rsidR="00781B6D" w:rsidRPr="00AD2A3C">
                  <w:rPr>
                    <w:rStyle w:val="PlaceholderText"/>
                  </w:rPr>
                  <w:t>First Name</w:t>
                </w:r>
              </w:sdtContent>
            </w:sdt>
            <w:r w:rsidR="00781B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tag w:val="px:client_middle_name"/>
                <w:id w:val="-1524083745"/>
                <w:placeholder>
                  <w:docPart w:val="B67096337E2C45A883A7442523BAE8B4"/>
                </w:placeholder>
                <w:showingPlcHdr/>
                <w:text/>
              </w:sdtPr>
              <w:sdtEndPr/>
              <w:sdtContent>
                <w:r w:rsidR="00781B6D" w:rsidRPr="00AD2A3C">
                  <w:rPr>
                    <w:rStyle w:val="PlaceholderText"/>
                  </w:rPr>
                  <w:t>Middle Name</w:t>
                </w:r>
              </w:sdtContent>
            </w:sdt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1C323C9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40B1BB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EF395C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7863E1" w14:textId="77777777" w:rsidR="00D953AE" w:rsidRDefault="00D953AE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539C5FF7" w14:textId="77777777" w:rsidR="00D953AE" w:rsidRDefault="008E3662">
            <w:pPr>
              <w:pStyle w:val="TableParagraph"/>
              <w:ind w:left="9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PLACE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SPECIMEN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ID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</w:t>
            </w:r>
          </w:p>
        </w:tc>
      </w:tr>
      <w:tr w:rsidR="00D953AE" w14:paraId="16BCF13A" w14:textId="77777777" w:rsidTr="00B143F6">
        <w:trPr>
          <w:trHeight w:hRule="exact" w:val="698"/>
        </w:trPr>
        <w:tc>
          <w:tcPr>
            <w:tcW w:w="2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DE8DC56" w14:textId="77777777" w:rsidR="00D953AE" w:rsidRDefault="008E3662">
            <w:pPr>
              <w:pStyle w:val="TableParagraph"/>
              <w:spacing w:line="226" w:lineRule="exact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*Date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Birth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tag w:val="px:client_date_of_birth"/>
              <w:id w:val="-279799781"/>
              <w:placeholder>
                <w:docPart w:val="29964DB722E44AA7AC2F978129C800FC"/>
              </w:placeholder>
              <w:showingPlcHdr/>
              <w:date>
                <w:dateFormat w:val="MM/d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959B897" w14:textId="77777777" w:rsidR="00781B6D" w:rsidRDefault="00781B6D">
                <w:pPr>
                  <w:pStyle w:val="TableParagraph"/>
                  <w:spacing w:line="226" w:lineRule="exact"/>
                  <w:ind w:left="9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D2A3C">
                  <w:rPr>
                    <w:rStyle w:val="PlaceholderText"/>
                  </w:rPr>
                  <w:t>Date Of Birth</w:t>
                </w:r>
              </w:p>
            </w:sdtContent>
          </w:sdt>
        </w:tc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20B6189" w14:textId="77777777" w:rsidR="00D953AE" w:rsidRDefault="008E3662">
            <w:pPr>
              <w:pStyle w:val="TableParagraph"/>
              <w:spacing w:line="224" w:lineRule="exact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>*</w:t>
            </w:r>
            <w:r>
              <w:rPr>
                <w:rFonts w:ascii="Arial"/>
                <w:b/>
                <w:sz w:val="20"/>
              </w:rPr>
              <w:t>PACTS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tag w:val="px:client_id"/>
              <w:id w:val="1087584252"/>
              <w:placeholder>
                <w:docPart w:val="89CCDC70B2924CCC98826E725196CCF3"/>
              </w:placeholder>
              <w:showingPlcHdr/>
              <w:text/>
            </w:sdtPr>
            <w:sdtEndPr/>
            <w:sdtContent>
              <w:p w14:paraId="59A96EBA" w14:textId="77777777" w:rsidR="00781B6D" w:rsidRDefault="00781B6D">
                <w:pPr>
                  <w:pStyle w:val="TableParagraph"/>
                  <w:spacing w:line="224" w:lineRule="exact"/>
                  <w:ind w:left="99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D2A3C">
                  <w:rPr>
                    <w:rStyle w:val="PlaceholderText"/>
                  </w:rPr>
                  <w:t>Client ID</w:t>
                </w:r>
              </w:p>
            </w:sdtContent>
          </w:sdt>
        </w:tc>
        <w:tc>
          <w:tcPr>
            <w:tcW w:w="5507" w:type="dxa"/>
            <w:gridSpan w:val="3"/>
            <w:vMerge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409CAFB" w14:textId="77777777" w:rsidR="00D953AE" w:rsidRDefault="00D953AE"/>
        </w:tc>
      </w:tr>
      <w:tr w:rsidR="00D953AE" w14:paraId="2C2E0310" w14:textId="77777777" w:rsidTr="00B143F6">
        <w:trPr>
          <w:trHeight w:hRule="exact" w:val="775"/>
        </w:trPr>
        <w:tc>
          <w:tcPr>
            <w:tcW w:w="2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97F0314" w14:textId="77777777" w:rsidR="00D953AE" w:rsidRDefault="008E3662">
            <w:pPr>
              <w:pStyle w:val="TableParagraph"/>
              <w:spacing w:line="22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*Status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(check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one)</w:t>
            </w:r>
          </w:p>
          <w:p w14:paraId="48A5FB45" w14:textId="77777777" w:rsidR="00D953AE" w:rsidRDefault="008E3662">
            <w:pPr>
              <w:pStyle w:val="TableParagraph"/>
              <w:tabs>
                <w:tab w:val="left" w:pos="421"/>
              </w:tabs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Presentence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Pretrial</w:t>
            </w:r>
          </w:p>
          <w:p w14:paraId="22A55A37" w14:textId="77777777" w:rsidR="00D953AE" w:rsidRDefault="008E3662">
            <w:pPr>
              <w:pStyle w:val="TableParagraph"/>
              <w:tabs>
                <w:tab w:val="left" w:pos="421"/>
              </w:tabs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Supervision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Probation</w:t>
            </w:r>
          </w:p>
        </w:tc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C82A2C8" w14:textId="77777777" w:rsidR="00D953AE" w:rsidRDefault="008E3662">
            <w:pPr>
              <w:pStyle w:val="TableParagraph"/>
              <w:spacing w:line="226" w:lineRule="exact"/>
              <w:ind w:left="99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*Supervising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Federal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Officer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tag w:val="px:pts_supervision_officer_name"/>
              <w:id w:val="-1824955796"/>
              <w:placeholder>
                <w:docPart w:val="38A47053FBF14C299A1020E8CFB1EDB1"/>
              </w:placeholder>
              <w:showingPlcHdr/>
              <w:text/>
            </w:sdtPr>
            <w:sdtEndPr/>
            <w:sdtContent>
              <w:p w14:paraId="7AABB256" w14:textId="77777777" w:rsidR="00781B6D" w:rsidRDefault="00781B6D">
                <w:pPr>
                  <w:pStyle w:val="TableParagraph"/>
                  <w:spacing w:line="226" w:lineRule="exact"/>
                  <w:ind w:left="99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D2A3C">
                  <w:rPr>
                    <w:rStyle w:val="PlaceholderText"/>
                  </w:rPr>
                  <w:t>Officer Name</w:t>
                </w:r>
              </w:p>
            </w:sdtContent>
          </w:sdt>
        </w:tc>
        <w:tc>
          <w:tcPr>
            <w:tcW w:w="5507" w:type="dxa"/>
            <w:gridSpan w:val="3"/>
            <w:vMerge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7E58BB9" w14:textId="77777777" w:rsidR="00D953AE" w:rsidRDefault="00D953AE"/>
        </w:tc>
      </w:tr>
      <w:tr w:rsidR="00D953AE" w14:paraId="335D10D3" w14:textId="77777777" w:rsidTr="00B143F6">
        <w:trPr>
          <w:trHeight w:hRule="exact" w:val="900"/>
        </w:trPr>
        <w:tc>
          <w:tcPr>
            <w:tcW w:w="2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7C3841E5" w14:textId="77777777" w:rsidR="00D953AE" w:rsidRDefault="008E3662">
            <w:pPr>
              <w:pStyle w:val="TableParagraph"/>
              <w:spacing w:line="226" w:lineRule="exact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*Collection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  <w:p w14:paraId="1544DA2A" w14:textId="77777777" w:rsidR="005C3902" w:rsidRDefault="005C3902">
            <w:pPr>
              <w:pStyle w:val="TableParagraph"/>
              <w:spacing w:line="226" w:lineRule="exact"/>
              <w:ind w:left="90"/>
              <w:rPr>
                <w:rFonts w:ascii="Arial"/>
                <w:sz w:val="20"/>
              </w:rPr>
            </w:pPr>
          </w:p>
          <w:p w14:paraId="0D724D5C" w14:textId="77777777" w:rsidR="005C3902" w:rsidRDefault="005C3902">
            <w:pPr>
              <w:pStyle w:val="TableParagraph"/>
              <w:spacing w:line="22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750E7C90" w14:textId="77777777" w:rsidR="00D953AE" w:rsidRDefault="008E366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*Collection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</w:p>
          <w:p w14:paraId="47CD9EB7" w14:textId="77777777" w:rsidR="00D953AE" w:rsidRDefault="008E3662">
            <w:pPr>
              <w:pStyle w:val="TableParagraph"/>
              <w:ind w:left="2336" w:right="8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AM</w:t>
            </w:r>
            <w:r>
              <w:rPr>
                <w:rFonts w:ascii="Arial"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PM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</w:tcPr>
          <w:p w14:paraId="364EBCCE" w14:textId="77777777" w:rsidR="00D953AE" w:rsidRDefault="008E3662">
            <w:pPr>
              <w:pStyle w:val="TableParagraph"/>
              <w:spacing w:line="226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Admitted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Illegal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Drug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Offender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Defendant</w:t>
            </w:r>
          </w:p>
          <w:p w14:paraId="05ADFB03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836333" w14:textId="77777777" w:rsidR="00D953AE" w:rsidRDefault="00D953AE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14:paraId="118195D0" w14:textId="77777777" w:rsidR="00D953AE" w:rsidRDefault="00350D0A">
            <w:pPr>
              <w:pStyle w:val="TableParagraph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*Donor must</w:t>
            </w:r>
            <w:r w:rsidR="008E3662">
              <w:rPr>
                <w:rFonts w:ascii="Arial"/>
                <w:spacing w:val="-1"/>
                <w:sz w:val="16"/>
              </w:rPr>
              <w:t xml:space="preserve"> list</w:t>
            </w:r>
            <w:r w:rsidR="008E3662">
              <w:rPr>
                <w:rFonts w:ascii="Arial"/>
                <w:spacing w:val="-3"/>
                <w:sz w:val="16"/>
              </w:rPr>
              <w:t xml:space="preserve"> </w:t>
            </w:r>
            <w:r w:rsidR="008E3662">
              <w:rPr>
                <w:rFonts w:ascii="Arial"/>
                <w:spacing w:val="-1"/>
                <w:sz w:val="16"/>
              </w:rPr>
              <w:t>substance(s)</w:t>
            </w:r>
            <w:r w:rsidR="008E3662">
              <w:rPr>
                <w:rFonts w:ascii="Arial"/>
                <w:spacing w:val="-3"/>
                <w:sz w:val="16"/>
              </w:rPr>
              <w:t xml:space="preserve"> </w:t>
            </w:r>
            <w:r w:rsidR="008E3662">
              <w:rPr>
                <w:rFonts w:ascii="Arial"/>
                <w:spacing w:val="-1"/>
                <w:sz w:val="16"/>
              </w:rPr>
              <w:t>and</w:t>
            </w:r>
            <w:r w:rsidR="008E3662">
              <w:rPr>
                <w:rFonts w:ascii="Arial"/>
                <w:sz w:val="16"/>
              </w:rPr>
              <w:t xml:space="preserve"> </w:t>
            </w:r>
            <w:r w:rsidR="008E3662">
              <w:rPr>
                <w:rFonts w:ascii="Arial"/>
                <w:spacing w:val="-1"/>
                <w:sz w:val="16"/>
              </w:rPr>
              <w:t>date(s)</w:t>
            </w:r>
            <w:r w:rsidR="008E3662"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used and</w:t>
            </w:r>
            <w:r w:rsidR="008E3662">
              <w:rPr>
                <w:rFonts w:ascii="Arial"/>
                <w:sz w:val="16"/>
              </w:rPr>
              <w:t xml:space="preserve"> </w:t>
            </w:r>
            <w:r w:rsidR="008E3662">
              <w:rPr>
                <w:rFonts w:ascii="Arial"/>
                <w:spacing w:val="-1"/>
                <w:sz w:val="16"/>
              </w:rPr>
              <w:t>initial</w:t>
            </w:r>
            <w:r w:rsidR="008E3662">
              <w:rPr>
                <w:rFonts w:ascii="Arial"/>
                <w:spacing w:val="-2"/>
                <w:sz w:val="16"/>
              </w:rPr>
              <w:t>.</w:t>
            </w:r>
          </w:p>
        </w:tc>
      </w:tr>
      <w:tr w:rsidR="00D953AE" w14:paraId="1CCE340E" w14:textId="77777777" w:rsidTr="00802B7F">
        <w:trPr>
          <w:trHeight w:hRule="exact" w:val="1023"/>
        </w:trPr>
        <w:tc>
          <w:tcPr>
            <w:tcW w:w="5505" w:type="dxa"/>
            <w:gridSpan w:val="3"/>
            <w:tcBorders>
              <w:top w:val="doub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45B3457" w14:textId="77777777" w:rsidR="00D953AE" w:rsidRDefault="008E3662">
            <w:pPr>
              <w:pStyle w:val="TableParagraph"/>
              <w:spacing w:line="229" w:lineRule="exact"/>
              <w:ind w:left="99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Medications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r>
              <w:rPr>
                <w:rFonts w:ascii="Arial"/>
                <w:spacing w:val="-1"/>
                <w:sz w:val="16"/>
              </w:rPr>
              <w:t>include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taken</w:t>
            </w:r>
            <w:r>
              <w:rPr>
                <w:rFonts w:ascii="Arial"/>
                <w:spacing w:val="-1"/>
                <w:sz w:val="20"/>
              </w:rPr>
              <w:t>)</w:t>
            </w:r>
          </w:p>
          <w:p w14:paraId="09F39E3D" w14:textId="77777777" w:rsidR="005C3902" w:rsidRDefault="005C390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7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0A3937" w14:textId="77777777" w:rsidR="00802B7F" w:rsidRDefault="00802B7F" w:rsidP="00802B7F">
            <w:pPr>
              <w:rPr>
                <w:rFonts w:ascii="Arial" w:hAnsi="Arial" w:cs="Arial"/>
                <w:sz w:val="16"/>
                <w:szCs w:val="16"/>
              </w:rPr>
            </w:pPr>
            <w:r w:rsidRPr="00E23AA5">
              <w:rPr>
                <w:rFonts w:ascii="Arial" w:hAnsi="Arial" w:cs="Arial"/>
                <w:sz w:val="20"/>
                <w:szCs w:val="20"/>
              </w:rPr>
              <w:t xml:space="preserve">Special Test </w:t>
            </w:r>
            <w:r>
              <w:rPr>
                <w:rFonts w:ascii="Arial" w:hAnsi="Arial" w:cs="Arial"/>
                <w:sz w:val="20"/>
                <w:szCs w:val="20"/>
              </w:rPr>
              <w:t>Options (</w:t>
            </w:r>
            <w:r w:rsidRPr="005E1365">
              <w:rPr>
                <w:rFonts w:ascii="Arial" w:hAnsi="Arial" w:cs="Arial"/>
                <w:sz w:val="16"/>
                <w:szCs w:val="16"/>
              </w:rPr>
              <w:t>circle all that apply)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D41CF84" w14:textId="77777777" w:rsidR="00802B7F" w:rsidRPr="005E1365" w:rsidRDefault="00802B7F" w:rsidP="00802B7F">
            <w:pPr>
              <w:rPr>
                <w:rFonts w:ascii="Arial" w:hAnsi="Arial" w:cs="Arial"/>
                <w:sz w:val="10"/>
                <w:szCs w:val="10"/>
              </w:rPr>
            </w:pPr>
          </w:p>
          <w:p w14:paraId="6F4A4BD1" w14:textId="5FC63905" w:rsidR="00802B7F" w:rsidRDefault="00065F0D" w:rsidP="00802B7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563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02B7F" w:rsidRPr="00887E17">
              <w:rPr>
                <w:rFonts w:ascii="Arial" w:hAnsi="Arial" w:cs="Arial"/>
                <w:sz w:val="18"/>
                <w:szCs w:val="18"/>
              </w:rPr>
              <w:t xml:space="preserve">PCP  </w:t>
            </w:r>
            <w:r w:rsidR="002A135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50D0A">
              <w:rPr>
                <w:rFonts w:ascii="Arial" w:hAnsi="Arial" w:cs="Arial"/>
                <w:sz w:val="18"/>
                <w:szCs w:val="18"/>
              </w:rPr>
              <w:t>Et</w:t>
            </w:r>
            <w:r w:rsidR="0041563E">
              <w:rPr>
                <w:rFonts w:ascii="Arial" w:hAnsi="Arial" w:cs="Arial"/>
                <w:sz w:val="18"/>
                <w:szCs w:val="18"/>
              </w:rPr>
              <w:t>hyl Glucuronide</w:t>
            </w:r>
            <w:r w:rsidR="002A1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753A">
              <w:rPr>
                <w:rFonts w:ascii="Arial" w:hAnsi="Arial" w:cs="Arial"/>
                <w:sz w:val="18"/>
                <w:szCs w:val="18"/>
              </w:rPr>
              <w:t>(ETG)</w:t>
            </w:r>
            <w:r w:rsidR="00802B7F" w:rsidRPr="00887E17">
              <w:rPr>
                <w:rFonts w:ascii="Arial" w:hAnsi="Arial" w:cs="Arial"/>
                <w:sz w:val="18"/>
                <w:szCs w:val="18"/>
              </w:rPr>
              <w:t xml:space="preserve">    6-AM     </w:t>
            </w:r>
            <w:r w:rsidR="00802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7F">
              <w:rPr>
                <w:rFonts w:ascii="Arial" w:hAnsi="Arial" w:cs="Arial"/>
                <w:sz w:val="18"/>
                <w:szCs w:val="18"/>
              </w:rPr>
              <w:t>Other:</w:t>
            </w:r>
            <w:r w:rsidR="00802B7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802B7F" w:rsidRPr="001C2EA9">
              <w:rPr>
                <w:rFonts w:ascii="Arial" w:hAnsi="Arial" w:cs="Arial"/>
                <w:sz w:val="16"/>
                <w:szCs w:val="16"/>
                <w:u w:val="single"/>
              </w:rPr>
              <w:t>___</w:t>
            </w:r>
            <w:r w:rsidR="002A135D">
              <w:rPr>
                <w:rFonts w:ascii="Arial" w:hAnsi="Arial" w:cs="Arial"/>
                <w:sz w:val="16"/>
                <w:szCs w:val="16"/>
                <w:u w:val="single"/>
              </w:rPr>
              <w:t>___</w:t>
            </w:r>
            <w:r w:rsidR="00802B7F" w:rsidRPr="001C2EA9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802B7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02B7F" w:rsidRPr="001C2EA9">
              <w:rPr>
                <w:rFonts w:ascii="Arial" w:hAnsi="Arial" w:cs="Arial"/>
                <w:sz w:val="16"/>
                <w:szCs w:val="16"/>
                <w:u w:val="single"/>
              </w:rPr>
              <w:t>___</w:t>
            </w:r>
          </w:p>
          <w:p w14:paraId="35F9ADE0" w14:textId="77777777" w:rsidR="002A135D" w:rsidRPr="002A135D" w:rsidRDefault="002A135D" w:rsidP="00802B7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04B9301" w14:textId="569D6474" w:rsidR="00802B7F" w:rsidRDefault="00065F0D" w:rsidP="00802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02B7F" w:rsidRPr="00887E17">
              <w:rPr>
                <w:rFonts w:ascii="Arial" w:hAnsi="Arial" w:cs="Arial"/>
                <w:sz w:val="18"/>
                <w:szCs w:val="18"/>
              </w:rPr>
              <w:t>Benzo</w:t>
            </w:r>
            <w:r w:rsidR="0041563E">
              <w:rPr>
                <w:rFonts w:ascii="Arial" w:hAnsi="Arial" w:cs="Arial"/>
                <w:sz w:val="18"/>
                <w:szCs w:val="18"/>
              </w:rPr>
              <w:t xml:space="preserve">diazepine     </w:t>
            </w:r>
            <w:r w:rsidR="00802B7F" w:rsidRPr="00887E17">
              <w:rPr>
                <w:rFonts w:ascii="Arial" w:hAnsi="Arial" w:cs="Arial"/>
                <w:sz w:val="18"/>
                <w:szCs w:val="18"/>
              </w:rPr>
              <w:t>Fentanyl</w:t>
            </w:r>
            <w:r w:rsidR="0041563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02B7F" w:rsidRPr="00887E17">
              <w:rPr>
                <w:rFonts w:ascii="Arial" w:hAnsi="Arial" w:cs="Arial"/>
                <w:sz w:val="18"/>
                <w:szCs w:val="18"/>
              </w:rPr>
              <w:t>O</w:t>
            </w:r>
            <w:r w:rsidR="0041563E">
              <w:rPr>
                <w:rFonts w:ascii="Arial" w:hAnsi="Arial" w:cs="Arial"/>
                <w:sz w:val="18"/>
                <w:szCs w:val="18"/>
              </w:rPr>
              <w:t>xycodone</w:t>
            </w:r>
            <w:r w:rsidR="00802B7F" w:rsidRPr="00887E17">
              <w:rPr>
                <w:rFonts w:ascii="Arial" w:hAnsi="Arial" w:cs="Arial"/>
                <w:sz w:val="18"/>
                <w:szCs w:val="18"/>
              </w:rPr>
              <w:t xml:space="preserve">       Buprenorphine</w:t>
            </w:r>
          </w:p>
          <w:p w14:paraId="3E534D6D" w14:textId="77777777" w:rsidR="00D953AE" w:rsidRDefault="00D953AE">
            <w:pPr>
              <w:pStyle w:val="TableParagraph"/>
              <w:tabs>
                <w:tab w:val="left" w:pos="5003"/>
              </w:tabs>
              <w:ind w:left="10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53AE" w14:paraId="47BF19DD" w14:textId="77777777" w:rsidTr="00802B7F">
        <w:trPr>
          <w:trHeight w:hRule="exact" w:val="450"/>
        </w:trPr>
        <w:tc>
          <w:tcPr>
            <w:tcW w:w="11012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AFAE51" w14:textId="77777777" w:rsidR="00D953AE" w:rsidRDefault="008E3662">
            <w:pPr>
              <w:pStyle w:val="TableParagraph"/>
              <w:tabs>
                <w:tab w:val="left" w:pos="2188"/>
                <w:tab w:val="left" w:pos="2742"/>
                <w:tab w:val="left" w:pos="4432"/>
                <w:tab w:val="left" w:pos="4875"/>
                <w:tab w:val="left" w:pos="7023"/>
                <w:tab w:val="left" w:pos="10010"/>
              </w:tabs>
              <w:spacing w:before="11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0"/>
              </w:rPr>
              <w:t>Collector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Comments: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w w:val="95"/>
                <w:sz w:val="20"/>
              </w:rPr>
              <w:t>Unobserved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 w:rsidR="00065F0D">
              <w:rPr>
                <w:rFonts w:ascii="Arial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Appears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Diluted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BAC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sz w:val="16"/>
              </w:rPr>
              <w:t xml:space="preserve">if </w:t>
            </w:r>
            <w:r>
              <w:rPr>
                <w:rFonts w:ascii="Arial"/>
                <w:spacing w:val="-1"/>
                <w:sz w:val="16"/>
              </w:rPr>
              <w:t>applicable)</w:t>
            </w:r>
            <w:r>
              <w:rPr>
                <w:rFonts w:ascii="Arial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</w:p>
        </w:tc>
      </w:tr>
      <w:tr w:rsidR="00D953AE" w14:paraId="05CAE0A3" w14:textId="77777777">
        <w:trPr>
          <w:trHeight w:hRule="exact" w:val="1943"/>
        </w:trPr>
        <w:tc>
          <w:tcPr>
            <w:tcW w:w="5505" w:type="dxa"/>
            <w:gridSpan w:val="3"/>
            <w:tcBorders>
              <w:top w:val="single" w:sz="5" w:space="0" w:color="000000"/>
              <w:left w:val="single" w:sz="8" w:space="0" w:color="000000"/>
              <w:bottom w:val="single" w:sz="25" w:space="0" w:color="000000"/>
              <w:right w:val="single" w:sz="5" w:space="0" w:color="000000"/>
            </w:tcBorders>
          </w:tcPr>
          <w:p w14:paraId="09501538" w14:textId="77777777" w:rsidR="00D953AE" w:rsidRDefault="008E3662">
            <w:pPr>
              <w:pStyle w:val="TableParagraph"/>
              <w:spacing w:before="111" w:line="230" w:lineRule="exact"/>
              <w:ind w:lef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 xml:space="preserve">OFFENDER/DEFENDANT   </w:t>
            </w:r>
            <w:r>
              <w:rPr>
                <w:rFonts w:ascii="Arial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CERTIFICATION</w:t>
            </w:r>
          </w:p>
          <w:p w14:paraId="604AC854" w14:textId="77777777" w:rsidR="00D953AE" w:rsidRDefault="008E3662">
            <w:pPr>
              <w:pStyle w:val="TableParagraph"/>
              <w:ind w:left="99" w:right="9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certify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provided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above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true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correct.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certify</w:t>
            </w:r>
            <w:r>
              <w:rPr>
                <w:rFonts w:ascii="Arial"/>
                <w:spacing w:val="4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provided</w:t>
            </w:r>
            <w:r>
              <w:rPr>
                <w:rFonts w:ascii="Arial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my</w:t>
            </w:r>
            <w:r>
              <w:rPr>
                <w:rFonts w:ascii="Arial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own</w:t>
            </w:r>
            <w:r>
              <w:rPr>
                <w:rFonts w:ascii="Arial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has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not</w:t>
            </w:r>
            <w:r>
              <w:rPr>
                <w:rFonts w:ascii="Arial"/>
                <w:spacing w:val="4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been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adulterated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diluted.</w:t>
            </w:r>
            <w:r>
              <w:rPr>
                <w:rFonts w:ascii="Arial"/>
                <w:spacing w:val="3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security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seal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was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applied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bottle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by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me,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verified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that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identification</w:t>
            </w:r>
            <w:r>
              <w:rPr>
                <w:rFonts w:ascii="Arial"/>
                <w:spacing w:val="5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this </w:t>
            </w:r>
            <w:r>
              <w:rPr>
                <w:rFonts w:ascii="Arial"/>
                <w:spacing w:val="-2"/>
                <w:sz w:val="16"/>
              </w:rPr>
              <w:t>form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bottle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identical.</w:t>
            </w:r>
          </w:p>
          <w:p w14:paraId="2FF42731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905320" w14:textId="77777777" w:rsidR="00D953AE" w:rsidRDefault="00D953AE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D1C1AC" w14:textId="77777777" w:rsidR="00D953AE" w:rsidRDefault="00B06AFC">
            <w:pPr>
              <w:pStyle w:val="TableParagraph"/>
              <w:spacing w:line="20" w:lineRule="atLeast"/>
              <w:ind w:left="92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23922DB" wp14:editId="74FB1129">
                      <wp:extent cx="3326130" cy="8255"/>
                      <wp:effectExtent l="9525" t="9525" r="7620" b="127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6130" cy="8255"/>
                                <a:chOff x="0" y="0"/>
                                <a:chExt cx="5238" cy="13"/>
                              </a:xfrm>
                            </wpg:grpSpPr>
                            <wpg:grpSp>
                              <wpg:cNvPr id="2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5225" cy="2"/>
                                  <a:chOff x="6" y="6"/>
                                  <a:chExt cx="5225" cy="2"/>
                                </a:xfrm>
                              </wpg:grpSpPr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22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5225"/>
                                      <a:gd name="T2" fmla="+- 0 5231 6"/>
                                      <a:gd name="T3" fmla="*/ T2 w 52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225">
                                        <a:moveTo>
                                          <a:pt x="0" y="0"/>
                                        </a:moveTo>
                                        <a:lnTo>
                                          <a:pt x="52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D1D5F" id="Group 26" o:spid="_x0000_s1026" style="width:261.9pt;height:.65pt;mso-position-horizontal-relative:char;mso-position-vertical-relative:line" coordsize="52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">
                      <v:group id="Group 27" o:spid="_x0000_s1027" style="position:absolute;left:6;top:6;width:5225;height:2" coordorigin="6,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28" o:spid="_x0000_s1028" style="position:absolute;left:6;top: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" path="m,l5225,e" filled="f" strokeweight=".22136mm">
                          <v:path arrowok="t" o:connecttype="custom" o:connectlocs="0,0;522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CFFD586" w14:textId="77777777" w:rsidR="00D953AE" w:rsidRDefault="008E3662">
            <w:pPr>
              <w:pStyle w:val="TableParagraph"/>
              <w:tabs>
                <w:tab w:val="left" w:pos="4901"/>
              </w:tabs>
              <w:ind w:lef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Offender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Defendant Signature</w:t>
            </w:r>
            <w:r>
              <w:rPr>
                <w:rFonts w:ascii="Arial"/>
                <w:spacing w:val="-1"/>
                <w:sz w:val="16"/>
              </w:rPr>
              <w:tab/>
              <w:t>Date</w:t>
            </w:r>
          </w:p>
        </w:tc>
        <w:tc>
          <w:tcPr>
            <w:tcW w:w="5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5DAF6133" w14:textId="77777777" w:rsidR="00D953AE" w:rsidRDefault="008E3662">
            <w:pPr>
              <w:pStyle w:val="TableParagraph"/>
              <w:spacing w:before="11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COLLECTOR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CERTIFICATION</w:t>
            </w:r>
          </w:p>
          <w:p w14:paraId="2C30D478" w14:textId="77777777" w:rsidR="00D953AE" w:rsidRDefault="008E3662">
            <w:pPr>
              <w:pStyle w:val="TableParagraph"/>
              <w:ind w:left="102" w:righ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certify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that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witnessed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above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offender/defendant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3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identified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by 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z w:val="16"/>
              </w:rPr>
              <w:t xml:space="preserve"> ID </w:t>
            </w:r>
            <w:r>
              <w:rPr>
                <w:rFonts w:ascii="Arial"/>
                <w:spacing w:val="-1"/>
                <w:sz w:val="16"/>
              </w:rPr>
              <w:t>Label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 form.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certify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that</w:t>
            </w:r>
            <w:r>
              <w:rPr>
                <w:rFonts w:ascii="Arial"/>
                <w:spacing w:val="3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security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seal </w:t>
            </w:r>
            <w:r>
              <w:rPr>
                <w:rFonts w:ascii="Arial"/>
                <w:spacing w:val="-2"/>
                <w:sz w:val="16"/>
              </w:rPr>
              <w:t>was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applied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2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bottle</w:t>
            </w:r>
            <w:r>
              <w:rPr>
                <w:rFonts w:ascii="Arial"/>
                <w:sz w:val="16"/>
              </w:rPr>
              <w:t xml:space="preserve"> 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my</w:t>
            </w:r>
            <w:r>
              <w:rPr>
                <w:rFonts w:ascii="Arial"/>
                <w:spacing w:val="-1"/>
                <w:sz w:val="16"/>
              </w:rPr>
              <w:t xml:space="preserve"> presence, and</w:t>
            </w:r>
            <w:r>
              <w:rPr>
                <w:rFonts w:ascii="Arial"/>
                <w:sz w:val="16"/>
              </w:rPr>
              <w:t xml:space="preserve"> I</w:t>
            </w:r>
            <w:r>
              <w:rPr>
                <w:rFonts w:ascii="Arial"/>
                <w:spacing w:val="4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verified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 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identification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form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bottle</w:t>
            </w:r>
            <w:r>
              <w:rPr>
                <w:rFonts w:ascii="Arial"/>
                <w:spacing w:val="5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identical.</w:t>
            </w:r>
          </w:p>
          <w:p w14:paraId="6853CB7E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2A10C" w14:textId="77777777" w:rsidR="00D953AE" w:rsidRDefault="00D953AE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D9485C" w14:textId="77777777" w:rsidR="00D953AE" w:rsidRDefault="00B06AFC">
            <w:pPr>
              <w:pStyle w:val="TableParagraph"/>
              <w:spacing w:line="20" w:lineRule="atLeast"/>
              <w:ind w:left="95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ECE376C" wp14:editId="283108DF">
                      <wp:extent cx="3326130" cy="8255"/>
                      <wp:effectExtent l="9525" t="9525" r="7620" b="1270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6130" cy="8255"/>
                                <a:chOff x="0" y="0"/>
                                <a:chExt cx="5238" cy="13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5225" cy="2"/>
                                  <a:chOff x="6" y="6"/>
                                  <a:chExt cx="5225" cy="2"/>
                                </a:xfrm>
                              </wpg:grpSpPr>
                              <wps:wsp>
                                <wps:cNvPr id="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22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5225"/>
                                      <a:gd name="T2" fmla="+- 0 5231 6"/>
                                      <a:gd name="T3" fmla="*/ T2 w 522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225">
                                        <a:moveTo>
                                          <a:pt x="0" y="0"/>
                                        </a:moveTo>
                                        <a:lnTo>
                                          <a:pt x="52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78FCC" id="Group 23" o:spid="_x0000_s1026" style="width:261.9pt;height:.65pt;mso-position-horizontal-relative:char;mso-position-vertical-relative:line" coordsize="52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">
                      <v:group id="Group 24" o:spid="_x0000_s1027" style="position:absolute;left:6;top:6;width:5225;height:2" coordorigin="6,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5" o:spid="_x0000_s1028" style="position:absolute;left:6;top: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" path="m,l5225,e" filled="f" strokeweight=".22136mm">
                          <v:path arrowok="t" o:connecttype="custom" o:connectlocs="0,0;522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6B9ED20" w14:textId="77777777" w:rsidR="00D953AE" w:rsidRDefault="008E3662">
            <w:pPr>
              <w:pStyle w:val="TableParagraph"/>
              <w:tabs>
                <w:tab w:val="left" w:pos="4887"/>
              </w:tabs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Collector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Signature</w:t>
            </w:r>
            <w:r>
              <w:rPr>
                <w:rFonts w:ascii="Arial"/>
                <w:spacing w:val="-1"/>
                <w:sz w:val="16"/>
              </w:rPr>
              <w:tab/>
              <w:t>Date</w:t>
            </w:r>
          </w:p>
        </w:tc>
      </w:tr>
      <w:tr w:rsidR="00D953AE" w14:paraId="6E5B4F1C" w14:textId="77777777">
        <w:trPr>
          <w:trHeight w:hRule="exact" w:val="751"/>
        </w:trPr>
        <w:tc>
          <w:tcPr>
            <w:tcW w:w="11012" w:type="dxa"/>
            <w:gridSpan w:val="6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31871EE" w14:textId="6BE72CE7" w:rsidR="00802B7F" w:rsidRDefault="00802B7F" w:rsidP="00802B7F">
            <w:pPr>
              <w:rPr>
                <w:rFonts w:ascii="Arial" w:hAnsi="Arial" w:cs="Arial"/>
                <w:sz w:val="20"/>
                <w:szCs w:val="20"/>
              </w:rPr>
            </w:pPr>
            <w:r w:rsidRPr="000F3184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0F3184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0F31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3184">
              <w:rPr>
                <w:rFonts w:ascii="Arial" w:hAnsi="Arial" w:cs="Arial"/>
                <w:sz w:val="20"/>
                <w:szCs w:val="20"/>
              </w:rPr>
              <w:t xml:space="preserve"> Check if the above offender/defendant failed to provide a urine </w:t>
            </w:r>
            <w:r w:rsidR="00F73625" w:rsidRPr="000F3184">
              <w:rPr>
                <w:rFonts w:ascii="Arial" w:hAnsi="Arial" w:cs="Arial"/>
                <w:sz w:val="20"/>
                <w:szCs w:val="20"/>
              </w:rPr>
              <w:t>specimen and</w:t>
            </w:r>
            <w:r w:rsidRPr="000F3184">
              <w:rPr>
                <w:rFonts w:ascii="Arial" w:hAnsi="Arial" w:cs="Arial"/>
                <w:sz w:val="20"/>
                <w:szCs w:val="20"/>
              </w:rPr>
              <w:t xml:space="preserve"> fax this form to the supervising officer.</w:t>
            </w:r>
          </w:p>
          <w:p w14:paraId="6BD79173" w14:textId="77777777" w:rsidR="00802B7F" w:rsidRPr="000F3184" w:rsidRDefault="00802B7F" w:rsidP="00802B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3C863" w14:textId="77777777" w:rsidR="00D953AE" w:rsidRDefault="00802B7F" w:rsidP="00802B7F">
            <w:pPr>
              <w:pStyle w:val="TableParagraph"/>
              <w:tabs>
                <w:tab w:val="left" w:pos="5677"/>
              </w:tabs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 w:rsidRPr="000F3184">
              <w:rPr>
                <w:rFonts w:ascii="Arial" w:hAnsi="Arial" w:cs="Arial"/>
                <w:sz w:val="20"/>
                <w:szCs w:val="20"/>
              </w:rPr>
              <w:t xml:space="preserve">Staff Signature:                                                                            </w:t>
            </w:r>
            <w:r w:rsidR="008E3662">
              <w:rPr>
                <w:rFonts w:ascii="Arial"/>
                <w:spacing w:val="-1"/>
                <w:sz w:val="20"/>
              </w:rPr>
              <w:tab/>
              <w:t>Date:</w:t>
            </w:r>
          </w:p>
        </w:tc>
      </w:tr>
      <w:tr w:rsidR="00B143F6" w14:paraId="14836BF8" w14:textId="77777777" w:rsidTr="00473BCB">
        <w:trPr>
          <w:trHeight w:hRule="exact" w:val="265"/>
        </w:trPr>
        <w:tc>
          <w:tcPr>
            <w:tcW w:w="5505" w:type="dxa"/>
            <w:gridSpan w:val="3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3FF6DA83" w14:textId="77777777" w:rsidR="00B143F6" w:rsidRDefault="00B143F6">
            <w:pPr>
              <w:pStyle w:val="TableParagraph"/>
              <w:spacing w:line="224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ON-SITE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LABORATORY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USE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ONLY</w:t>
            </w:r>
          </w:p>
        </w:tc>
        <w:tc>
          <w:tcPr>
            <w:tcW w:w="1685" w:type="dxa"/>
            <w:vMerge w:val="restart"/>
            <w:tcBorders>
              <w:top w:val="single" w:sz="25" w:space="0" w:color="000000"/>
              <w:left w:val="single" w:sz="5" w:space="0" w:color="000000"/>
              <w:right w:val="single" w:sz="5" w:space="0" w:color="000000"/>
            </w:tcBorders>
          </w:tcPr>
          <w:p w14:paraId="7C299872" w14:textId="77777777" w:rsidR="00B143F6" w:rsidRDefault="00B143F6">
            <w:pPr>
              <w:pStyle w:val="TableParagraph"/>
              <w:spacing w:line="179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TEST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DATE:</w:t>
            </w:r>
          </w:p>
        </w:tc>
        <w:tc>
          <w:tcPr>
            <w:tcW w:w="2095" w:type="dxa"/>
            <w:vMerge w:val="restart"/>
            <w:tcBorders>
              <w:top w:val="single" w:sz="25" w:space="0" w:color="000000"/>
              <w:left w:val="single" w:sz="5" w:space="0" w:color="000000"/>
              <w:right w:val="single" w:sz="5" w:space="0" w:color="000000"/>
            </w:tcBorders>
          </w:tcPr>
          <w:p w14:paraId="62CA4AD8" w14:textId="77777777" w:rsidR="00B143F6" w:rsidRDefault="00B143F6" w:rsidP="00B143F6">
            <w:pPr>
              <w:pStyle w:val="TableParagraph"/>
              <w:spacing w:line="179" w:lineRule="exact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REVIEWED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BY:</w:t>
            </w:r>
          </w:p>
        </w:tc>
        <w:tc>
          <w:tcPr>
            <w:tcW w:w="1727" w:type="dxa"/>
            <w:vMerge w:val="restart"/>
            <w:tcBorders>
              <w:top w:val="single" w:sz="25" w:space="0" w:color="000000"/>
              <w:left w:val="single" w:sz="5" w:space="0" w:color="000000"/>
              <w:right w:val="single" w:sz="25" w:space="0" w:color="000000"/>
            </w:tcBorders>
          </w:tcPr>
          <w:p w14:paraId="05A61D02" w14:textId="77777777" w:rsidR="00B143F6" w:rsidRDefault="00B143F6">
            <w:pPr>
              <w:pStyle w:val="TableParagraph"/>
              <w:spacing w:line="204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 w:rsidR="00BC3A2C">
              <w:rPr>
                <w:rFonts w:ascii="Arial"/>
                <w:spacing w:val="-1"/>
                <w:sz w:val="18"/>
              </w:rPr>
              <w:t>:</w:t>
            </w:r>
          </w:p>
          <w:p w14:paraId="50B395B7" w14:textId="77777777" w:rsidR="00B143F6" w:rsidRDefault="00B143F6">
            <w:pPr>
              <w:pStyle w:val="TableParagraph"/>
              <w:spacing w:line="320" w:lineRule="exact"/>
              <w:ind w:left="2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143F6" w14:paraId="0E65D671" w14:textId="77777777" w:rsidTr="00B143F6">
        <w:trPr>
          <w:trHeight w:hRule="exact" w:val="377"/>
        </w:trPr>
        <w:tc>
          <w:tcPr>
            <w:tcW w:w="3176" w:type="dxa"/>
            <w:gridSpan w:val="2"/>
            <w:vMerge w:val="restart"/>
            <w:tcBorders>
              <w:top w:val="single" w:sz="5" w:space="0" w:color="000000"/>
              <w:left w:val="single" w:sz="25" w:space="0" w:color="000000"/>
              <w:right w:val="single" w:sz="5" w:space="0" w:color="000000"/>
            </w:tcBorders>
          </w:tcPr>
          <w:p w14:paraId="10D1BE72" w14:textId="77777777" w:rsidR="00B143F6" w:rsidRDefault="00B143F6">
            <w:pPr>
              <w:pStyle w:val="TableParagraph"/>
              <w:spacing w:line="182" w:lineRule="exact"/>
              <w:ind w:left="9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Specimen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Received</w:t>
            </w:r>
          </w:p>
        </w:tc>
        <w:tc>
          <w:tcPr>
            <w:tcW w:w="23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83DB7A" w14:textId="77777777" w:rsidR="00B143F6" w:rsidRDefault="00B143F6" w:rsidP="00D96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Specimen Received Intact by:</w:t>
            </w:r>
          </w:p>
          <w:p w14:paraId="3287BCC6" w14:textId="77777777" w:rsidR="00B143F6" w:rsidRPr="00D96B6E" w:rsidRDefault="00B143F6" w:rsidP="00D96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1CF86" w14:textId="77777777" w:rsidR="00B143F6" w:rsidRDefault="00B143F6"/>
        </w:tc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081E" w14:textId="77777777" w:rsidR="00B143F6" w:rsidRDefault="00B143F6"/>
        </w:tc>
        <w:tc>
          <w:tcPr>
            <w:tcW w:w="1727" w:type="dxa"/>
            <w:vMerge/>
            <w:tcBorders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453B48D4" w14:textId="77777777" w:rsidR="00B143F6" w:rsidRDefault="00B143F6"/>
        </w:tc>
      </w:tr>
      <w:tr w:rsidR="00D953AE" w14:paraId="11C1082E" w14:textId="77777777" w:rsidTr="00B143F6">
        <w:trPr>
          <w:trHeight w:hRule="exact" w:val="594"/>
        </w:trPr>
        <w:tc>
          <w:tcPr>
            <w:tcW w:w="3176" w:type="dxa"/>
            <w:gridSpan w:val="2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73E07654" w14:textId="77777777" w:rsidR="00D953AE" w:rsidRDefault="00D953AE"/>
        </w:tc>
        <w:tc>
          <w:tcPr>
            <w:tcW w:w="23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6716" w14:textId="77777777" w:rsidR="00D953AE" w:rsidRDefault="00D953AE"/>
        </w:tc>
        <w:tc>
          <w:tcPr>
            <w:tcW w:w="550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25" w:space="0" w:color="000000"/>
            </w:tcBorders>
          </w:tcPr>
          <w:tbl>
            <w:tblPr>
              <w:tblStyle w:val="TableGrid"/>
              <w:tblW w:w="5615" w:type="dxa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900"/>
              <w:gridCol w:w="1620"/>
              <w:gridCol w:w="1467"/>
            </w:tblGrid>
            <w:tr w:rsidR="00847E51" w:rsidRPr="001C2EA9" w14:paraId="74D4A82E" w14:textId="77777777" w:rsidTr="0039107A">
              <w:trPr>
                <w:trHeight w:val="238"/>
              </w:trPr>
              <w:tc>
                <w:tcPr>
                  <w:tcW w:w="5615" w:type="dxa"/>
                  <w:gridSpan w:val="4"/>
                  <w:tcBorders>
                    <w:bottom w:val="nil"/>
                    <w:right w:val="nil"/>
                  </w:tcBorders>
                </w:tcPr>
                <w:p w14:paraId="7A076020" w14:textId="77777777" w:rsidR="00847E51" w:rsidRDefault="00847E51" w:rsidP="0012169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ON-SITE </w:t>
                  </w:r>
                  <w:r w:rsidRPr="001C2E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POSITIV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E</w:t>
                  </w:r>
                </w:p>
                <w:p w14:paraId="07FFA11E" w14:textId="77777777" w:rsidR="00D20467" w:rsidRDefault="00D20467" w:rsidP="0012169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47E51" w:rsidRPr="001C2EA9" w14:paraId="2A266A35" w14:textId="77777777" w:rsidTr="00D20467">
              <w:trPr>
                <w:trHeight w:val="2211"/>
              </w:trPr>
              <w:tc>
                <w:tcPr>
                  <w:tcW w:w="1628" w:type="dxa"/>
                  <w:tcBorders>
                    <w:top w:val="nil"/>
                    <w:bottom w:val="nil"/>
                    <w:right w:val="nil"/>
                  </w:tcBorders>
                </w:tcPr>
                <w:p w14:paraId="1D44D3F7" w14:textId="77777777" w:rsidR="00847E51" w:rsidRPr="001C2EA9" w:rsidRDefault="00847E51" w:rsidP="00847E51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48469E4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AMPHETAMINE</w:t>
                  </w:r>
                </w:p>
                <w:p w14:paraId="16DF54C1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10C32C95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CANNABINOID</w:t>
                  </w:r>
                </w:p>
                <w:p w14:paraId="2A921A03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41FC9C50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COCAINE</w:t>
                  </w:r>
                </w:p>
                <w:p w14:paraId="13057DE2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54BB1241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OPIATE</w:t>
                  </w:r>
                </w:p>
                <w:p w14:paraId="27B82893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5EF94486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BENZODIAZEPINE</w:t>
                  </w:r>
                </w:p>
                <w:p w14:paraId="1BC6C091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32D64621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 xml:space="preserve">ETHYL </w:t>
                  </w:r>
                  <w:r w:rsidR="00350D0A">
                    <w:rPr>
                      <w:rFonts w:ascii="Arial" w:hAnsi="Arial" w:cs="Arial"/>
                      <w:sz w:val="16"/>
                      <w:szCs w:val="16"/>
                    </w:rPr>
                    <w:t>GLUCURONIDE</w:t>
                  </w:r>
                </w:p>
                <w:p w14:paraId="614D3674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172EE39E" w14:textId="77777777" w:rsidR="00D96B6E" w:rsidRPr="001C2EA9" w:rsidRDefault="00D96B6E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1DDF">
                    <w:rPr>
                      <w:rFonts w:ascii="Arial" w:hAnsi="Arial" w:cs="Arial"/>
                      <w:sz w:val="16"/>
                      <w:szCs w:val="16"/>
                    </w:rPr>
                    <w:t>CREATININE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EF52B" w14:textId="77777777" w:rsidR="00847E51" w:rsidRPr="001C2EA9" w:rsidRDefault="00847E51" w:rsidP="00847E51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10706B7C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43D82713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565FD220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350D07BE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4FEED000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17AE70E3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1A2D62A0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5A2D4367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157FB7DD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5FBD4CE9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7C3C6640" w14:textId="54E72E8D" w:rsidR="00847E51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342B9CC3" w14:textId="77777777" w:rsidR="00D96B6E" w:rsidRDefault="00D96B6E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14:paraId="0829B3E5" w14:textId="77777777" w:rsidR="00D96B6E" w:rsidRDefault="00D96B6E" w:rsidP="00D96B6E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14:paraId="42E6FD81" w14:textId="77777777" w:rsidR="00D96B6E" w:rsidRPr="001C2EA9" w:rsidRDefault="00D96B6E" w:rsidP="00D96B6E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3298293D" w14:textId="77777777" w:rsidR="00D96B6E" w:rsidRPr="001C2EA9" w:rsidRDefault="00D96B6E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14:paraId="1272C7CE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5867D79E" w14:textId="77777777" w:rsidR="00847E51" w:rsidRPr="001C2EA9" w:rsidRDefault="00847E51" w:rsidP="00847E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7A191" w14:textId="77777777" w:rsidR="00847E51" w:rsidRPr="001C2EA9" w:rsidRDefault="00847E51" w:rsidP="00847E51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5F8DF0FF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OXYCODONE</w:t>
                  </w:r>
                </w:p>
                <w:p w14:paraId="63633EC0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16B3CF7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PHENCYCLIDINE</w:t>
                  </w:r>
                </w:p>
                <w:p w14:paraId="3A0EBB2E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622F9978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6-AM</w:t>
                  </w:r>
                </w:p>
                <w:p w14:paraId="571F6E8E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6BE10EE1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BUPRENORPHINE</w:t>
                  </w:r>
                </w:p>
                <w:p w14:paraId="3404D104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37D342EC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</w:rPr>
                    <w:t>FENTANYL</w:t>
                  </w:r>
                </w:p>
                <w:p w14:paraId="3EBB219D" w14:textId="77777777" w:rsidR="00847E51" w:rsidRPr="001C2EA9" w:rsidRDefault="00847E51" w:rsidP="00847E51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C05619F" w14:textId="72FE4850" w:rsidR="00847E51" w:rsidRDefault="00847E51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57EE594" w14:textId="77777777" w:rsidR="00D96B6E" w:rsidRDefault="00D96B6E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3A5048" w14:textId="77777777" w:rsidR="00D96B6E" w:rsidRDefault="00D96B6E" w:rsidP="00847E5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26BB1D" w14:textId="77777777" w:rsidR="00D20467" w:rsidRPr="001C2EA9" w:rsidRDefault="00D96B6E" w:rsidP="00D20467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F51DDF">
                    <w:rPr>
                      <w:rFonts w:ascii="Arial" w:hAnsi="Arial" w:cs="Arial"/>
                      <w:sz w:val="16"/>
                      <w:szCs w:val="16"/>
                    </w:rPr>
                    <w:t xml:space="preserve">Normal </w:t>
                  </w:r>
                  <w:r w:rsidR="00D20467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D20467"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30E52306" w14:textId="77777777" w:rsidR="00D96B6E" w:rsidRPr="001C2EA9" w:rsidRDefault="00D96B6E" w:rsidP="00D20467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F51DD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F51DD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&gt;</w:t>
                  </w:r>
                  <w:r w:rsidRPr="00F51DDF">
                    <w:rPr>
                      <w:rFonts w:ascii="Arial" w:hAnsi="Arial" w:cs="Arial"/>
                      <w:sz w:val="16"/>
                      <w:szCs w:val="16"/>
                    </w:rPr>
                    <w:t xml:space="preserve">20 mg/dL)  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D6EB3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240CBAD8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1768C6F0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29A4B031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2E081AD3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07F9CE06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15616698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54A9815A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05D43304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38B5C159" w14:textId="77777777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C2EA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</w:t>
                  </w:r>
                </w:p>
                <w:p w14:paraId="2FC74335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0A6A13DC" w14:textId="579B289D" w:rsidR="00847E51" w:rsidRPr="001C2EA9" w:rsidRDefault="00847E51" w:rsidP="00847E51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  <w:p w14:paraId="22889CF7" w14:textId="77777777" w:rsidR="00847E51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6DFA727D" w14:textId="77777777" w:rsidR="00D20467" w:rsidRDefault="00D20467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3C071F8B" w14:textId="77777777" w:rsidR="00D20467" w:rsidRDefault="00D20467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  <w:p w14:paraId="7851F454" w14:textId="77777777" w:rsidR="00D20467" w:rsidRDefault="00D20467" w:rsidP="00847E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1DDF">
                    <w:rPr>
                      <w:rFonts w:ascii="Arial" w:hAnsi="Arial" w:cs="Arial"/>
                      <w:sz w:val="16"/>
                      <w:szCs w:val="16"/>
                    </w:rPr>
                    <w:t xml:space="preserve">Abnormal </w:t>
                  </w:r>
                </w:p>
                <w:p w14:paraId="7B173CBD" w14:textId="77777777" w:rsidR="00D20467" w:rsidRPr="001C2EA9" w:rsidRDefault="00D20467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  <w:r w:rsidRPr="00F51DDF">
                    <w:rPr>
                      <w:rFonts w:ascii="Arial" w:hAnsi="Arial" w:cs="Arial"/>
                      <w:sz w:val="16"/>
                      <w:szCs w:val="16"/>
                    </w:rPr>
                    <w:t>(&lt;20 mg/dL)</w:t>
                  </w:r>
                </w:p>
                <w:p w14:paraId="4582132C" w14:textId="77777777" w:rsidR="00847E51" w:rsidRPr="001C2EA9" w:rsidRDefault="00847E51" w:rsidP="00847E51">
                  <w:pPr>
                    <w:rPr>
                      <w:rFonts w:ascii="Arial" w:hAnsi="Arial" w:cs="Arial"/>
                      <w:sz w:val="10"/>
                      <w:szCs w:val="10"/>
                      <w:u w:val="single"/>
                    </w:rPr>
                  </w:pPr>
                </w:p>
              </w:tc>
            </w:tr>
          </w:tbl>
          <w:p w14:paraId="1EC54A53" w14:textId="77777777" w:rsidR="00D953AE" w:rsidRDefault="00D953AE">
            <w:pPr>
              <w:pStyle w:val="TableParagraph"/>
              <w:tabs>
                <w:tab w:val="left" w:pos="1491"/>
                <w:tab w:val="left" w:pos="1757"/>
                <w:tab w:val="left" w:pos="3457"/>
                <w:tab w:val="left" w:pos="3723"/>
              </w:tabs>
              <w:spacing w:before="117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953AE" w14:paraId="711749FF" w14:textId="77777777" w:rsidTr="00BC3A2C">
        <w:trPr>
          <w:trHeight w:hRule="exact" w:val="2421"/>
        </w:trPr>
        <w:tc>
          <w:tcPr>
            <w:tcW w:w="5505" w:type="dxa"/>
            <w:gridSpan w:val="3"/>
            <w:tcBorders>
              <w:top w:val="single" w:sz="5" w:space="0" w:color="000000"/>
              <w:left w:val="single" w:sz="25" w:space="0" w:color="000000"/>
              <w:bottom w:val="single" w:sz="6" w:space="0" w:color="000000"/>
              <w:right w:val="single" w:sz="5" w:space="0" w:color="000000"/>
            </w:tcBorders>
          </w:tcPr>
          <w:p w14:paraId="35637EC4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02E591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2DC6A4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2A48AF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3349DF" w14:textId="77777777" w:rsidR="00D953AE" w:rsidRDefault="008E3662">
            <w:pPr>
              <w:pStyle w:val="TableParagraph"/>
              <w:spacing w:before="118"/>
              <w:ind w:left="2084" w:right="1381" w:hanging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PLACE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ON-SITE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BARCODE</w:t>
            </w:r>
            <w:r>
              <w:rPr>
                <w:rFonts w:ascii="Arial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LABEL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HERE</w:t>
            </w:r>
          </w:p>
        </w:tc>
        <w:tc>
          <w:tcPr>
            <w:tcW w:w="5507" w:type="dxa"/>
            <w:gridSpan w:val="3"/>
            <w:vMerge/>
            <w:tcBorders>
              <w:left w:val="single" w:sz="5" w:space="0" w:color="000000"/>
              <w:bottom w:val="single" w:sz="6" w:space="0" w:color="000000"/>
              <w:right w:val="single" w:sz="25" w:space="0" w:color="000000"/>
            </w:tcBorders>
          </w:tcPr>
          <w:p w14:paraId="4DA5EA38" w14:textId="77777777" w:rsidR="00D953AE" w:rsidRDefault="00D953AE"/>
        </w:tc>
      </w:tr>
      <w:tr w:rsidR="00BC3A2C" w14:paraId="26C82EE6" w14:textId="77777777" w:rsidTr="00BC3A2C">
        <w:trPr>
          <w:trHeight w:hRule="exact" w:val="1369"/>
        </w:trPr>
        <w:tc>
          <w:tcPr>
            <w:tcW w:w="5506" w:type="dxa"/>
            <w:gridSpan w:val="3"/>
            <w:tcBorders>
              <w:top w:val="single" w:sz="6" w:space="0" w:color="000000"/>
              <w:left w:val="single" w:sz="24" w:space="0" w:color="000000"/>
              <w:bottom w:val="single" w:sz="8" w:space="0" w:color="000000"/>
            </w:tcBorders>
          </w:tcPr>
          <w:p w14:paraId="257EABCE" w14:textId="77777777" w:rsidR="00BC3A2C" w:rsidRDefault="00BC3A2C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GC/MS Specimen ID #:</w:t>
            </w:r>
          </w:p>
          <w:p w14:paraId="0791D488" w14:textId="77777777" w:rsidR="00BC3A2C" w:rsidRDefault="00BC3A2C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</w:p>
          <w:p w14:paraId="00931EF5" w14:textId="77777777" w:rsidR="00BC3A2C" w:rsidRDefault="00BC3A2C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</w:p>
          <w:p w14:paraId="27173D4D" w14:textId="77777777" w:rsidR="00BC3A2C" w:rsidRDefault="00BC3A2C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GC/MS Tracking #:</w:t>
            </w:r>
          </w:p>
        </w:tc>
        <w:tc>
          <w:tcPr>
            <w:tcW w:w="5506" w:type="dxa"/>
            <w:gridSpan w:val="3"/>
            <w:tcBorders>
              <w:top w:val="single" w:sz="6" w:space="0" w:color="000000"/>
              <w:bottom w:val="single" w:sz="8" w:space="0" w:color="000000"/>
              <w:right w:val="single" w:sz="24" w:space="0" w:color="000000"/>
            </w:tcBorders>
          </w:tcPr>
          <w:p w14:paraId="41977177" w14:textId="77777777" w:rsidR="00BC3A2C" w:rsidRDefault="00BC3A2C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</w:p>
          <w:p w14:paraId="69E8B3F0" w14:textId="77777777" w:rsidR="00BC3A2C" w:rsidRDefault="00BC3A2C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</w:p>
          <w:p w14:paraId="1F4BEE48" w14:textId="77777777" w:rsidR="00BC3A2C" w:rsidRDefault="00BC3A2C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</w:p>
          <w:p w14:paraId="130FD597" w14:textId="77777777" w:rsidR="00F73625" w:rsidRDefault="00F73625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</w:p>
          <w:p w14:paraId="4B88C7D9" w14:textId="77777777" w:rsidR="00F73625" w:rsidRDefault="00F73625">
            <w:pPr>
              <w:pStyle w:val="TableParagraph"/>
              <w:spacing w:line="205" w:lineRule="exact"/>
              <w:ind w:left="78"/>
              <w:rPr>
                <w:rFonts w:ascii="Arial"/>
                <w:spacing w:val="-1"/>
                <w:sz w:val="18"/>
              </w:rPr>
            </w:pPr>
          </w:p>
          <w:p w14:paraId="3F010FCE" w14:textId="6181CC55" w:rsidR="00BC3A2C" w:rsidRDefault="00BC3A2C" w:rsidP="00F73625">
            <w:pPr>
              <w:pStyle w:val="TableParagraph"/>
              <w:spacing w:line="205" w:lineRule="exact"/>
              <w:ind w:left="78"/>
              <w:jc w:val="center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Date sent for confirmation:</w:t>
            </w:r>
          </w:p>
        </w:tc>
      </w:tr>
      <w:tr w:rsidR="00D953AE" w14:paraId="7476BECD" w14:textId="77777777" w:rsidTr="00BC3A2C">
        <w:trPr>
          <w:trHeight w:hRule="exact" w:val="1292"/>
        </w:trPr>
        <w:tc>
          <w:tcPr>
            <w:tcW w:w="11012" w:type="dxa"/>
            <w:gridSpan w:val="6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BBF7F5" w14:textId="77777777" w:rsidR="00D953AE" w:rsidRDefault="008E3662">
            <w:pPr>
              <w:pStyle w:val="TableParagraph"/>
              <w:spacing w:line="205" w:lineRule="exact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On-Site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Laboratory Comments:</w:t>
            </w:r>
          </w:p>
          <w:p w14:paraId="0E245A02" w14:textId="77777777" w:rsidR="00D953AE" w:rsidRDefault="00D953A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9DB6B3" w14:textId="77777777" w:rsidR="00D953AE" w:rsidRDefault="00D953AE" w:rsidP="00BC3A2C">
            <w:pPr>
              <w:pStyle w:val="TableParagraph"/>
              <w:tabs>
                <w:tab w:val="left" w:pos="7144"/>
              </w:tabs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A82AD25" w14:textId="13C15BA6" w:rsidR="00D953AE" w:rsidRDefault="008E3662">
      <w:pPr>
        <w:tabs>
          <w:tab w:val="left" w:pos="9164"/>
        </w:tabs>
        <w:spacing w:line="228" w:lineRule="exact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ab/>
      </w:r>
      <w:r w:rsidR="00D96B6E">
        <w:rPr>
          <w:rFonts w:ascii="Arial"/>
          <w:spacing w:val="-1"/>
          <w:sz w:val="16"/>
        </w:rPr>
        <w:t>Revised</w:t>
      </w:r>
      <w:r>
        <w:rPr>
          <w:rFonts w:ascii="Arial"/>
          <w:spacing w:val="2"/>
          <w:sz w:val="16"/>
        </w:rPr>
        <w:t xml:space="preserve"> </w:t>
      </w:r>
      <w:r w:rsidR="00350D0A">
        <w:rPr>
          <w:rFonts w:ascii="Arial"/>
          <w:spacing w:val="2"/>
          <w:sz w:val="16"/>
        </w:rPr>
        <w:t>0</w:t>
      </w:r>
      <w:r w:rsidR="00A8753A">
        <w:rPr>
          <w:rFonts w:ascii="Arial"/>
          <w:spacing w:val="2"/>
          <w:sz w:val="16"/>
        </w:rPr>
        <w:t>3</w:t>
      </w:r>
      <w:r>
        <w:rPr>
          <w:rFonts w:ascii="Arial"/>
          <w:spacing w:val="-1"/>
          <w:sz w:val="16"/>
        </w:rPr>
        <w:t>/</w:t>
      </w:r>
      <w:r w:rsidR="00D96B6E">
        <w:rPr>
          <w:rFonts w:ascii="Arial"/>
          <w:spacing w:val="-1"/>
          <w:sz w:val="16"/>
        </w:rPr>
        <w:t>20</w:t>
      </w:r>
      <w:r w:rsidR="00350D0A">
        <w:rPr>
          <w:rFonts w:ascii="Arial"/>
          <w:spacing w:val="-1"/>
          <w:sz w:val="16"/>
        </w:rPr>
        <w:t>2</w:t>
      </w:r>
      <w:r w:rsidR="00A8753A">
        <w:rPr>
          <w:rFonts w:ascii="Arial"/>
          <w:spacing w:val="-1"/>
          <w:sz w:val="16"/>
        </w:rPr>
        <w:t>5</w:t>
      </w:r>
      <w:r>
        <w:rPr>
          <w:rFonts w:ascii="Arial"/>
          <w:spacing w:val="-2"/>
          <w:sz w:val="16"/>
        </w:rPr>
        <w:t xml:space="preserve"> </w:t>
      </w:r>
      <w:r w:rsidR="0041563E">
        <w:rPr>
          <w:rFonts w:ascii="Arial"/>
          <w:spacing w:val="-2"/>
          <w:sz w:val="16"/>
        </w:rPr>
        <w:t>PMR</w:t>
      </w:r>
    </w:p>
    <w:sectPr w:rsidR="00D953AE" w:rsidSect="00296DEE">
      <w:type w:val="continuous"/>
      <w:pgSz w:w="12240" w:h="15840" w:code="1"/>
      <w:pgMar w:top="660" w:right="500" w:bottom="280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04445"/>
    <w:multiLevelType w:val="hybridMultilevel"/>
    <w:tmpl w:val="A5E0F788"/>
    <w:lvl w:ilvl="0" w:tplc="BBEAB180">
      <w:start w:val="1"/>
      <w:numFmt w:val="bullet"/>
      <w:lvlText w:val="□"/>
      <w:lvlJc w:val="left"/>
      <w:pPr>
        <w:ind w:left="332" w:hanging="255"/>
      </w:pPr>
      <w:rPr>
        <w:rFonts w:ascii="Arial Unicode MS" w:eastAsia="Arial Unicode MS" w:hAnsi="Arial Unicode MS" w:hint="default"/>
        <w:w w:val="166"/>
        <w:sz w:val="20"/>
        <w:szCs w:val="20"/>
      </w:rPr>
    </w:lvl>
    <w:lvl w:ilvl="1" w:tplc="E7F4265C">
      <w:start w:val="1"/>
      <w:numFmt w:val="bullet"/>
      <w:lvlText w:val="•"/>
      <w:lvlJc w:val="left"/>
      <w:pPr>
        <w:ind w:left="1394" w:hanging="255"/>
      </w:pPr>
      <w:rPr>
        <w:rFonts w:hint="default"/>
      </w:rPr>
    </w:lvl>
    <w:lvl w:ilvl="2" w:tplc="E9865398">
      <w:start w:val="1"/>
      <w:numFmt w:val="bullet"/>
      <w:lvlText w:val="•"/>
      <w:lvlJc w:val="left"/>
      <w:pPr>
        <w:ind w:left="2456" w:hanging="255"/>
      </w:pPr>
      <w:rPr>
        <w:rFonts w:hint="default"/>
      </w:rPr>
    </w:lvl>
    <w:lvl w:ilvl="3" w:tplc="7C900B16">
      <w:start w:val="1"/>
      <w:numFmt w:val="bullet"/>
      <w:lvlText w:val="•"/>
      <w:lvlJc w:val="left"/>
      <w:pPr>
        <w:ind w:left="3517" w:hanging="255"/>
      </w:pPr>
      <w:rPr>
        <w:rFonts w:hint="default"/>
      </w:rPr>
    </w:lvl>
    <w:lvl w:ilvl="4" w:tplc="BF4A30BC">
      <w:start w:val="1"/>
      <w:numFmt w:val="bullet"/>
      <w:lvlText w:val="•"/>
      <w:lvlJc w:val="left"/>
      <w:pPr>
        <w:ind w:left="4579" w:hanging="255"/>
      </w:pPr>
      <w:rPr>
        <w:rFonts w:hint="default"/>
      </w:rPr>
    </w:lvl>
    <w:lvl w:ilvl="5" w:tplc="EAC659EA">
      <w:start w:val="1"/>
      <w:numFmt w:val="bullet"/>
      <w:lvlText w:val="•"/>
      <w:lvlJc w:val="left"/>
      <w:pPr>
        <w:ind w:left="5641" w:hanging="255"/>
      </w:pPr>
      <w:rPr>
        <w:rFonts w:hint="default"/>
      </w:rPr>
    </w:lvl>
    <w:lvl w:ilvl="6" w:tplc="DDBE5590">
      <w:start w:val="1"/>
      <w:numFmt w:val="bullet"/>
      <w:lvlText w:val="•"/>
      <w:lvlJc w:val="left"/>
      <w:pPr>
        <w:ind w:left="6702" w:hanging="255"/>
      </w:pPr>
      <w:rPr>
        <w:rFonts w:hint="default"/>
      </w:rPr>
    </w:lvl>
    <w:lvl w:ilvl="7" w:tplc="05803A00">
      <w:start w:val="1"/>
      <w:numFmt w:val="bullet"/>
      <w:lvlText w:val="•"/>
      <w:lvlJc w:val="left"/>
      <w:pPr>
        <w:ind w:left="7764" w:hanging="255"/>
      </w:pPr>
      <w:rPr>
        <w:rFonts w:hint="default"/>
      </w:rPr>
    </w:lvl>
    <w:lvl w:ilvl="8" w:tplc="7334173A">
      <w:start w:val="1"/>
      <w:numFmt w:val="bullet"/>
      <w:lvlText w:val="•"/>
      <w:lvlJc w:val="left"/>
      <w:pPr>
        <w:ind w:left="8826" w:hanging="255"/>
      </w:pPr>
      <w:rPr>
        <w:rFonts w:hint="default"/>
      </w:rPr>
    </w:lvl>
  </w:abstractNum>
  <w:num w:numId="1" w16cid:durableId="193378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FC"/>
    <w:rsid w:val="00065F0D"/>
    <w:rsid w:val="00121693"/>
    <w:rsid w:val="00296DEE"/>
    <w:rsid w:val="002A135D"/>
    <w:rsid w:val="00350D0A"/>
    <w:rsid w:val="00361E4A"/>
    <w:rsid w:val="0041563E"/>
    <w:rsid w:val="00467DFC"/>
    <w:rsid w:val="00492CBA"/>
    <w:rsid w:val="00546CE2"/>
    <w:rsid w:val="005C3902"/>
    <w:rsid w:val="00664D47"/>
    <w:rsid w:val="007539DA"/>
    <w:rsid w:val="00781B6D"/>
    <w:rsid w:val="00802B7F"/>
    <w:rsid w:val="00805A37"/>
    <w:rsid w:val="00847E51"/>
    <w:rsid w:val="008E3662"/>
    <w:rsid w:val="00A8753A"/>
    <w:rsid w:val="00B06AFC"/>
    <w:rsid w:val="00B143F6"/>
    <w:rsid w:val="00B64053"/>
    <w:rsid w:val="00BC3A2C"/>
    <w:rsid w:val="00D20467"/>
    <w:rsid w:val="00D953AE"/>
    <w:rsid w:val="00D96B6E"/>
    <w:rsid w:val="00DE0512"/>
    <w:rsid w:val="00E92193"/>
    <w:rsid w:val="00F73625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3505"/>
  <w15:docId w15:val="{489A9251-E018-4FE3-A228-3A33AC4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467"/>
  </w:style>
  <w:style w:type="paragraph" w:styleId="Heading1">
    <w:name w:val="heading 1"/>
    <w:basedOn w:val="Normal"/>
    <w:uiPriority w:val="1"/>
    <w:qFormat/>
    <w:pPr>
      <w:ind w:left="348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2" w:hanging="254"/>
    </w:pPr>
    <w:rPr>
      <w:rFonts w:ascii="Arial Unicode MS" w:eastAsia="Arial Unicode MS" w:hAnsi="Arial Unicode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81B6D"/>
    <w:rPr>
      <w:color w:val="548DD4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B7F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ord_docs\PTS\Supervision\Intake\chainOfCust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95286B1EA644D980F0F8622E99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0C60-53D1-4FC1-A877-EFB43047EB45}"/>
      </w:docPartPr>
      <w:docPartBody>
        <w:p w:rsidR="004065E6" w:rsidRDefault="004065E6">
          <w:pPr>
            <w:pStyle w:val="EE95286B1EA644D980F0F8622E9914C5"/>
          </w:pPr>
          <w:r w:rsidRPr="00AD2A3C">
            <w:rPr>
              <w:rStyle w:val="PlaceholderText"/>
            </w:rPr>
            <w:t>Last Name</w:t>
          </w:r>
        </w:p>
      </w:docPartBody>
    </w:docPart>
    <w:docPart>
      <w:docPartPr>
        <w:name w:val="F30DEF44FB9C41108A1B3D1234574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A4DD-6C6E-458B-B796-4941FAA41AA4}"/>
      </w:docPartPr>
      <w:docPartBody>
        <w:p w:rsidR="004065E6" w:rsidRDefault="004065E6">
          <w:pPr>
            <w:pStyle w:val="F30DEF44FB9C41108A1B3D1234574B6A"/>
          </w:pPr>
          <w:r w:rsidRPr="00AD2A3C">
            <w:rPr>
              <w:rStyle w:val="PlaceholderText"/>
            </w:rPr>
            <w:t>First Name</w:t>
          </w:r>
        </w:p>
      </w:docPartBody>
    </w:docPart>
    <w:docPart>
      <w:docPartPr>
        <w:name w:val="B67096337E2C45A883A7442523BA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B853-A0BD-4926-943F-45929754DEDE}"/>
      </w:docPartPr>
      <w:docPartBody>
        <w:p w:rsidR="004065E6" w:rsidRDefault="004065E6">
          <w:pPr>
            <w:pStyle w:val="B67096337E2C45A883A7442523BAE8B4"/>
          </w:pPr>
          <w:r w:rsidRPr="00AD2A3C">
            <w:rPr>
              <w:rStyle w:val="PlaceholderText"/>
            </w:rPr>
            <w:t>Middle Name</w:t>
          </w:r>
        </w:p>
      </w:docPartBody>
    </w:docPart>
    <w:docPart>
      <w:docPartPr>
        <w:name w:val="29964DB722E44AA7AC2F978129C8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234E-86EA-4C83-8E96-35158230CEA3}"/>
      </w:docPartPr>
      <w:docPartBody>
        <w:p w:rsidR="004065E6" w:rsidRDefault="004065E6">
          <w:pPr>
            <w:pStyle w:val="29964DB722E44AA7AC2F978129C800FC"/>
          </w:pPr>
          <w:r w:rsidRPr="00AD2A3C">
            <w:rPr>
              <w:rStyle w:val="PlaceholderText"/>
            </w:rPr>
            <w:t>Date Of Birth</w:t>
          </w:r>
        </w:p>
      </w:docPartBody>
    </w:docPart>
    <w:docPart>
      <w:docPartPr>
        <w:name w:val="89CCDC70B2924CCC98826E725196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094A-574C-4289-80FF-4351A35EA493}"/>
      </w:docPartPr>
      <w:docPartBody>
        <w:p w:rsidR="004065E6" w:rsidRDefault="004065E6">
          <w:pPr>
            <w:pStyle w:val="89CCDC70B2924CCC98826E725196CCF3"/>
          </w:pPr>
          <w:r w:rsidRPr="00AD2A3C">
            <w:rPr>
              <w:rStyle w:val="PlaceholderText"/>
            </w:rPr>
            <w:t>Client ID</w:t>
          </w:r>
        </w:p>
      </w:docPartBody>
    </w:docPart>
    <w:docPart>
      <w:docPartPr>
        <w:name w:val="38A47053FBF14C299A1020E8CFB1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347F-0FA4-4444-8EAF-DC6437176D1E}"/>
      </w:docPartPr>
      <w:docPartBody>
        <w:p w:rsidR="004065E6" w:rsidRDefault="004065E6">
          <w:pPr>
            <w:pStyle w:val="38A47053FBF14C299A1020E8CFB1EDB1"/>
          </w:pPr>
          <w:r w:rsidRPr="00AD2A3C">
            <w:rPr>
              <w:rStyle w:val="PlaceholderText"/>
            </w:rPr>
            <w:t>Officer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E6"/>
    <w:rsid w:val="004065E6"/>
    <w:rsid w:val="004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C7FCE" w:themeColor="text2" w:themeTint="99"/>
    </w:rPr>
  </w:style>
  <w:style w:type="paragraph" w:customStyle="1" w:styleId="EE95286B1EA644D980F0F8622E9914C5">
    <w:name w:val="EE95286B1EA644D980F0F8622E9914C5"/>
  </w:style>
  <w:style w:type="paragraph" w:customStyle="1" w:styleId="F30DEF44FB9C41108A1B3D1234574B6A">
    <w:name w:val="F30DEF44FB9C41108A1B3D1234574B6A"/>
  </w:style>
  <w:style w:type="paragraph" w:customStyle="1" w:styleId="B67096337E2C45A883A7442523BAE8B4">
    <w:name w:val="B67096337E2C45A883A7442523BAE8B4"/>
  </w:style>
  <w:style w:type="paragraph" w:customStyle="1" w:styleId="29964DB722E44AA7AC2F978129C800FC">
    <w:name w:val="29964DB722E44AA7AC2F978129C800FC"/>
  </w:style>
  <w:style w:type="paragraph" w:customStyle="1" w:styleId="89CCDC70B2924CCC98826E725196CCF3">
    <w:name w:val="89CCDC70B2924CCC98826E725196CCF3"/>
  </w:style>
  <w:style w:type="paragraph" w:customStyle="1" w:styleId="38A47053FBF14C299A1020E8CFB1EDB1">
    <w:name w:val="38A47053FBF14C299A1020E8CFB1E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chainOfCustody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M. Rodriguez</dc:creator>
  <cp:lastModifiedBy>Patricia Rodriguez</cp:lastModifiedBy>
  <cp:revision>3</cp:revision>
  <cp:lastPrinted>2021-11-18T21:10:00Z</cp:lastPrinted>
  <dcterms:created xsi:type="dcterms:W3CDTF">2024-03-26T21:17:00Z</dcterms:created>
  <dcterms:modified xsi:type="dcterms:W3CDTF">2025-03-20T18:45:00Z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Version">
    <vt:r8>1</vt:r8>
  </property>
  <property fmtid="{D5CDD505-2E9C-101B-9397-08002B2CF9AE}" pid="3" name="docId">
    <vt:i4>179</vt:i4>
  </property>
</Properties>
</file>